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883B6" w14:textId="6AAC8A33" w:rsidR="00482BFC" w:rsidRPr="00832204" w:rsidRDefault="00983813" w:rsidP="00832204">
      <w:pPr>
        <w:tabs>
          <w:tab w:val="left" w:pos="953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0DCFF"/>
          <w:w w:val="115"/>
          <w:sz w:val="44"/>
          <w:szCs w:val="44"/>
        </w:rPr>
      </w:pPr>
      <w:r>
        <w:rPr>
          <w:rFonts w:ascii="Times New Roman" w:hAnsi="Times New Roman" w:cs="Times New Roman"/>
          <w:b/>
          <w:color w:val="A0DCFF"/>
          <w:w w:val="115"/>
          <w:sz w:val="44"/>
          <w:szCs w:val="44"/>
        </w:rPr>
        <w:t>Scheda progetto</w:t>
      </w:r>
    </w:p>
    <w:p w14:paraId="4A46C297" w14:textId="1F6268FE" w:rsidR="00482BFC" w:rsidRPr="00832204" w:rsidRDefault="00983813" w:rsidP="00832204">
      <w:pPr>
        <w:tabs>
          <w:tab w:val="left" w:pos="953"/>
        </w:tabs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w w:val="115"/>
          <w:sz w:val="24"/>
          <w:szCs w:val="24"/>
        </w:rPr>
        <w:t>DATI IDENTIFICATIVI PROGETTO</w:t>
      </w:r>
    </w:p>
    <w:tbl>
      <w:tblPr>
        <w:tblStyle w:val="TableNormal1"/>
        <w:tblW w:w="9392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546"/>
      </w:tblGrid>
      <w:tr w:rsidR="009348DB" w:rsidRPr="007A6FCF" w14:paraId="2B6CE690" w14:textId="77777777" w:rsidTr="006876A8">
        <w:trPr>
          <w:trHeight w:val="143"/>
        </w:trPr>
        <w:tc>
          <w:tcPr>
            <w:tcW w:w="1846" w:type="dxa"/>
          </w:tcPr>
          <w:p w14:paraId="09E62BB5" w14:textId="7E6E2945" w:rsidR="00482BFC" w:rsidRPr="007A6FCF" w:rsidRDefault="00983813" w:rsidP="00832204">
            <w:pPr>
              <w:pStyle w:val="TableParagraph"/>
              <w:spacing w:before="100" w:beforeAutospacing="1" w:after="100" w:afterAutospacing="1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Titolo</w:t>
            </w:r>
          </w:p>
        </w:tc>
        <w:tc>
          <w:tcPr>
            <w:tcW w:w="7546" w:type="dxa"/>
          </w:tcPr>
          <w:p w14:paraId="5E27797F" w14:textId="77777777" w:rsidR="00482BFC" w:rsidRPr="007A6FCF" w:rsidRDefault="00482BFC" w:rsidP="00832204">
            <w:pPr>
              <w:pStyle w:val="TableParagraph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8DB" w:rsidRPr="007A6FCF" w14:paraId="4D4FE8A8" w14:textId="77777777" w:rsidTr="006876A8">
        <w:trPr>
          <w:trHeight w:val="143"/>
        </w:trPr>
        <w:tc>
          <w:tcPr>
            <w:tcW w:w="1846" w:type="dxa"/>
          </w:tcPr>
          <w:p w14:paraId="0BD5EB99" w14:textId="21E459B3" w:rsidR="00482BFC" w:rsidRPr="007A6FCF" w:rsidRDefault="00482BFC" w:rsidP="00832204">
            <w:pPr>
              <w:pStyle w:val="TableParagraph"/>
              <w:spacing w:before="100" w:beforeAutospacing="1" w:after="100" w:afterAutospacing="1"/>
              <w:ind w:left="107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7A6FC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Ac</w:t>
            </w:r>
            <w:r w:rsidR="0098381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ronimo</w:t>
            </w:r>
            <w:r w:rsidR="00820AF9" w:rsidRPr="007A6FC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46" w:type="dxa"/>
          </w:tcPr>
          <w:p w14:paraId="28BBF26C" w14:textId="77777777" w:rsidR="00482BFC" w:rsidRPr="007A6FCF" w:rsidRDefault="00482BFC" w:rsidP="00832204">
            <w:pPr>
              <w:pStyle w:val="TableParagraph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8DB" w:rsidRPr="007A6FCF" w14:paraId="40DD46C9" w14:textId="77777777" w:rsidTr="006876A8">
        <w:trPr>
          <w:trHeight w:val="143"/>
        </w:trPr>
        <w:tc>
          <w:tcPr>
            <w:tcW w:w="1846" w:type="dxa"/>
          </w:tcPr>
          <w:p w14:paraId="0D9D638E" w14:textId="6CB34B9F" w:rsidR="00482BFC" w:rsidRPr="007A6FCF" w:rsidRDefault="00983813" w:rsidP="00832204">
            <w:pPr>
              <w:pStyle w:val="TableParagraph"/>
              <w:spacing w:before="100" w:beforeAutospacing="1" w:after="100" w:afterAutospacing="1"/>
              <w:ind w:left="107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Ente proponente</w:t>
            </w:r>
          </w:p>
        </w:tc>
        <w:tc>
          <w:tcPr>
            <w:tcW w:w="7546" w:type="dxa"/>
          </w:tcPr>
          <w:p w14:paraId="6A00EEFD" w14:textId="203C5902" w:rsidR="00482BFC" w:rsidRPr="007A6FCF" w:rsidRDefault="00482BFC" w:rsidP="00832204">
            <w:pPr>
              <w:pStyle w:val="TableParagraph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8DB" w:rsidRPr="007A6FCF" w14:paraId="46BBDFA2" w14:textId="77777777" w:rsidTr="006876A8">
        <w:trPr>
          <w:trHeight w:val="144"/>
        </w:trPr>
        <w:tc>
          <w:tcPr>
            <w:tcW w:w="1846" w:type="dxa"/>
          </w:tcPr>
          <w:p w14:paraId="03F175EC" w14:textId="50B819A4" w:rsidR="00482BFC" w:rsidRPr="007A6FCF" w:rsidRDefault="00983813" w:rsidP="00832204">
            <w:pPr>
              <w:pStyle w:val="TableParagraph"/>
              <w:spacing w:before="100" w:beforeAutospacing="1" w:after="100" w:afterAutospacing="1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Data inizio</w:t>
            </w:r>
          </w:p>
        </w:tc>
        <w:tc>
          <w:tcPr>
            <w:tcW w:w="7546" w:type="dxa"/>
          </w:tcPr>
          <w:p w14:paraId="61459D99" w14:textId="77777777" w:rsidR="00482BFC" w:rsidRPr="007A6FCF" w:rsidRDefault="00482BFC" w:rsidP="00832204">
            <w:pPr>
              <w:pStyle w:val="TableParagraph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8DB" w:rsidRPr="007A6FCF" w14:paraId="693446DE" w14:textId="77777777" w:rsidTr="006876A8">
        <w:trPr>
          <w:trHeight w:val="143"/>
        </w:trPr>
        <w:tc>
          <w:tcPr>
            <w:tcW w:w="1846" w:type="dxa"/>
          </w:tcPr>
          <w:p w14:paraId="307F16A8" w14:textId="61B5AF50" w:rsidR="00482BFC" w:rsidRPr="007A6FCF" w:rsidRDefault="00983813" w:rsidP="00832204">
            <w:pPr>
              <w:pStyle w:val="TableParagraph"/>
              <w:spacing w:before="100" w:beforeAutospacing="1" w:after="100" w:afterAutospacing="1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Data fine</w:t>
            </w:r>
          </w:p>
        </w:tc>
        <w:tc>
          <w:tcPr>
            <w:tcW w:w="7546" w:type="dxa"/>
          </w:tcPr>
          <w:p w14:paraId="1694E57A" w14:textId="77777777" w:rsidR="00482BFC" w:rsidRPr="007A6FCF" w:rsidRDefault="00482BFC" w:rsidP="00832204">
            <w:pPr>
              <w:pStyle w:val="TableParagraph"/>
              <w:spacing w:before="100" w:beforeAutospacing="1" w:after="100" w:afterAutospacing="1"/>
              <w:ind w:left="10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348DB" w:rsidRPr="007A6FCF" w14:paraId="1F128226" w14:textId="77777777" w:rsidTr="006876A8">
        <w:trPr>
          <w:trHeight w:val="143"/>
        </w:trPr>
        <w:tc>
          <w:tcPr>
            <w:tcW w:w="1846" w:type="dxa"/>
          </w:tcPr>
          <w:p w14:paraId="158FB2C7" w14:textId="580EF413" w:rsidR="00482BFC" w:rsidRPr="007A6FCF" w:rsidRDefault="0076003C" w:rsidP="00832204">
            <w:pPr>
              <w:pStyle w:val="TableParagraph"/>
              <w:spacing w:before="100" w:beforeAutospacing="1" w:after="100" w:afterAutospacing="1"/>
              <w:ind w:left="107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</w:pPr>
            <w:r w:rsidRPr="007A6FCF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Dura</w:t>
            </w:r>
            <w:r w:rsidR="0098381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ta</w:t>
            </w:r>
            <w:r w:rsidRPr="007A6FCF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="00DF20BB" w:rsidRPr="007A6FCF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46" w:type="dxa"/>
          </w:tcPr>
          <w:p w14:paraId="44CA46FF" w14:textId="78B527E4" w:rsidR="00482BFC" w:rsidRPr="007A6FCF" w:rsidRDefault="0076003C" w:rsidP="00832204">
            <w:pPr>
              <w:pStyle w:val="TableParagraph"/>
              <w:spacing w:before="100" w:beforeAutospacing="1" w:after="100" w:afterAutospacing="1"/>
              <w:ind w:left="10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A6F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____M</w:t>
            </w:r>
            <w:r w:rsidR="009838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esi</w:t>
            </w:r>
          </w:p>
        </w:tc>
      </w:tr>
      <w:tr w:rsidR="009348DB" w:rsidRPr="007A6FCF" w14:paraId="7C825DEA" w14:textId="77777777" w:rsidTr="006876A8">
        <w:trPr>
          <w:trHeight w:val="143"/>
        </w:trPr>
        <w:tc>
          <w:tcPr>
            <w:tcW w:w="1846" w:type="dxa"/>
          </w:tcPr>
          <w:p w14:paraId="2417B9A8" w14:textId="169C799F" w:rsidR="00482BFC" w:rsidRPr="007A6FCF" w:rsidRDefault="0076003C" w:rsidP="00832204">
            <w:pPr>
              <w:pStyle w:val="TableParagraph"/>
              <w:spacing w:before="100" w:beforeAutospacing="1" w:after="100" w:afterAutospacing="1"/>
              <w:ind w:left="107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</w:pPr>
            <w:r w:rsidRPr="007A6FCF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Referent</w:t>
            </w:r>
            <w:r w:rsidR="0098381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e </w:t>
            </w:r>
          </w:p>
        </w:tc>
        <w:tc>
          <w:tcPr>
            <w:tcW w:w="7546" w:type="dxa"/>
          </w:tcPr>
          <w:p w14:paraId="3D3A314E" w14:textId="144431E0" w:rsidR="00482BFC" w:rsidRPr="007A6FCF" w:rsidRDefault="00482BFC" w:rsidP="00832204">
            <w:pPr>
              <w:pStyle w:val="TableParagraph"/>
              <w:spacing w:before="100" w:beforeAutospacing="1" w:after="100" w:afterAutospacing="1"/>
              <w:ind w:left="10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A6F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838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Nome, cognome, ruolo)</w:t>
            </w:r>
          </w:p>
        </w:tc>
      </w:tr>
      <w:tr w:rsidR="009348DB" w:rsidRPr="007A6FCF" w14:paraId="37BF49BB" w14:textId="77777777" w:rsidTr="006876A8">
        <w:trPr>
          <w:trHeight w:val="143"/>
        </w:trPr>
        <w:tc>
          <w:tcPr>
            <w:tcW w:w="1846" w:type="dxa"/>
          </w:tcPr>
          <w:p w14:paraId="3059DF62" w14:textId="30D038CA" w:rsidR="00482BFC" w:rsidRPr="007A6FCF" w:rsidRDefault="00983813" w:rsidP="00832204">
            <w:pPr>
              <w:pStyle w:val="TableParagraph"/>
              <w:spacing w:before="100" w:beforeAutospacing="1" w:after="100" w:afterAutospacing="1"/>
              <w:ind w:left="107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Contatti</w:t>
            </w:r>
          </w:p>
        </w:tc>
        <w:tc>
          <w:tcPr>
            <w:tcW w:w="7546" w:type="dxa"/>
          </w:tcPr>
          <w:p w14:paraId="02DB725F" w14:textId="3BF6CFAF" w:rsidR="00482BFC" w:rsidRPr="007A6FCF" w:rsidRDefault="00983813" w:rsidP="00832204">
            <w:pPr>
              <w:pStyle w:val="TableParagraph"/>
              <w:spacing w:before="100" w:beforeAutospacing="1" w:after="100" w:afterAutospacing="1"/>
              <w:ind w:left="10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(Indirizzo email, Telefono, PEC</w:t>
            </w:r>
            <w:r w:rsidR="00482BFC" w:rsidRPr="007A6F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</w:tbl>
    <w:p w14:paraId="5B67FB8C" w14:textId="13564FF8" w:rsidR="00FD34AD" w:rsidRDefault="00FD34AD" w:rsidP="00FD34AD">
      <w:pPr>
        <w:pStyle w:val="Titolo1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val="en-US"/>
        </w:rPr>
      </w:pPr>
      <w:r w:rsidRPr="00FD34AD">
        <w:rPr>
          <w:rFonts w:ascii="Times New Roman" w:hAnsi="Times New Roman" w:cs="Times New Roman"/>
          <w:lang w:val="en-US"/>
        </w:rPr>
        <w:t xml:space="preserve">QUALITÀ SCIENTIFICA. </w:t>
      </w:r>
      <w:r w:rsidRPr="00FD34AD">
        <w:rPr>
          <w:rFonts w:ascii="Times New Roman" w:hAnsi="Times New Roman" w:cs="Times New Roman"/>
          <w:b w:val="0"/>
          <w:bCs w:val="0"/>
          <w:lang w:val="en-US"/>
        </w:rPr>
        <w:t xml:space="preserve">In relazione </w:t>
      </w:r>
      <w:r>
        <w:rPr>
          <w:rFonts w:ascii="Times New Roman" w:hAnsi="Times New Roman" w:cs="Times New Roman"/>
          <w:b w:val="0"/>
          <w:bCs w:val="0"/>
          <w:lang w:val="en-US"/>
        </w:rPr>
        <w:t xml:space="preserve">alle tematiche </w:t>
      </w:r>
      <w:r w:rsidRPr="00FD34AD">
        <w:rPr>
          <w:rFonts w:ascii="Times New Roman" w:hAnsi="Times New Roman" w:cs="Times New Roman"/>
          <w:b w:val="0"/>
          <w:bCs w:val="0"/>
          <w:lang w:val="en-US"/>
        </w:rPr>
        <w:t xml:space="preserve">del programma di </w:t>
      </w:r>
      <w:r>
        <w:rPr>
          <w:rFonts w:ascii="Times New Roman" w:hAnsi="Times New Roman" w:cs="Times New Roman"/>
          <w:b w:val="0"/>
          <w:bCs w:val="0"/>
          <w:lang w:val="en-US"/>
        </w:rPr>
        <w:t>ricerca e del Bando</w:t>
      </w:r>
      <w:r w:rsidRPr="00FD34AD">
        <w:rPr>
          <w:rFonts w:ascii="Times New Roman" w:hAnsi="Times New Roman" w:cs="Times New Roman"/>
          <w:b w:val="0"/>
          <w:bCs w:val="0"/>
          <w:lang w:val="en-US"/>
        </w:rPr>
        <w:t xml:space="preserve">, esporre le esperienze pregresse, le competenze scientifiche e progettuali di ciascun partecipante, del gruppo nel suo complesso e dei singoli gruppi partecipanti, evidenziando, in particolare, sia l'attività scientifica di punta </w:t>
      </w:r>
      <w:r w:rsidRPr="00844D34">
        <w:rPr>
          <w:rFonts w:ascii="Times New Roman" w:hAnsi="Times New Roman" w:cs="Times New Roman"/>
          <w:b w:val="0"/>
          <w:bCs w:val="0"/>
          <w:lang w:val="en-US"/>
        </w:rPr>
        <w:t xml:space="preserve">degli ultimi </w:t>
      </w:r>
      <w:r w:rsidR="00844D34" w:rsidRPr="00844D34">
        <w:rPr>
          <w:rFonts w:ascii="Times New Roman" w:hAnsi="Times New Roman" w:cs="Times New Roman"/>
          <w:b w:val="0"/>
          <w:bCs w:val="0"/>
          <w:lang w:val="en-US"/>
        </w:rPr>
        <w:t>5</w:t>
      </w:r>
      <w:r w:rsidRPr="00844D34">
        <w:rPr>
          <w:rFonts w:ascii="Times New Roman" w:hAnsi="Times New Roman" w:cs="Times New Roman"/>
          <w:b w:val="0"/>
          <w:bCs w:val="0"/>
          <w:lang w:val="en-US"/>
        </w:rPr>
        <w:t xml:space="preserve"> anni, sia la</w:t>
      </w:r>
      <w:r w:rsidRPr="00FD34AD">
        <w:rPr>
          <w:rFonts w:ascii="Times New Roman" w:hAnsi="Times New Roman" w:cs="Times New Roman"/>
          <w:b w:val="0"/>
          <w:bCs w:val="0"/>
          <w:lang w:val="en-US"/>
        </w:rPr>
        <w:t xml:space="preserve"> capacità di gestire e realizzare progetti complessi / eccellenti, anche nel campo della </w:t>
      </w:r>
      <w:r>
        <w:rPr>
          <w:rFonts w:ascii="Times New Roman" w:hAnsi="Times New Roman" w:cs="Times New Roman"/>
          <w:b w:val="0"/>
          <w:bCs w:val="0"/>
          <w:lang w:val="en-US"/>
        </w:rPr>
        <w:t>ricerca e divulgazione</w:t>
      </w:r>
      <w:r w:rsidRPr="00FD34AD">
        <w:rPr>
          <w:rFonts w:ascii="Times New Roman" w:hAnsi="Times New Roman" w:cs="Times New Roman"/>
          <w:b w:val="0"/>
          <w:bCs w:val="0"/>
          <w:lang w:val="en-US"/>
        </w:rPr>
        <w:t xml:space="preserve"> scientifica; </w:t>
      </w:r>
      <w:r w:rsidRPr="00FD34AD">
        <w:rPr>
          <w:rFonts w:ascii="Times New Roman" w:hAnsi="Times New Roman" w:cs="Times New Roman"/>
          <w:b w:val="0"/>
          <w:bCs w:val="0"/>
          <w:i/>
          <w:iCs/>
          <w:lang w:val="en-US"/>
        </w:rPr>
        <w:t>(massimo 2000 parole)</w:t>
      </w:r>
    </w:p>
    <w:p w14:paraId="0D8B8449" w14:textId="2CE595D5" w:rsidR="00AA3CEB" w:rsidRPr="009960EE" w:rsidRDefault="00AA3CEB" w:rsidP="00FD34AD">
      <w:pPr>
        <w:pStyle w:val="Titolo1"/>
        <w:spacing w:before="100" w:beforeAutospacing="1" w:after="100" w:afterAutospacing="1"/>
        <w:ind w:left="568" w:hanging="284"/>
        <w:jc w:val="both"/>
        <w:rPr>
          <w:rFonts w:ascii="Times New Roman" w:hAnsi="Times New Roman" w:cs="Times New Roman"/>
          <w:b w:val="0"/>
          <w:bCs w:val="0"/>
          <w:lang w:val="en-US"/>
        </w:rPr>
      </w:pPr>
      <w:r w:rsidRPr="0056150F">
        <w:rPr>
          <w:rFonts w:ascii="Times New Roman" w:hAnsi="Times New Roman" w:cs="Times New Roman"/>
          <w:lang w:val="en-US"/>
        </w:rPr>
        <w:t xml:space="preserve"> </w:t>
      </w:r>
      <w:r w:rsidR="00E90F69" w:rsidRPr="00E90F69">
        <w:rPr>
          <w:rFonts w:ascii="Times New Roman" w:hAnsi="Times New Roman" w:cs="Times New Roman"/>
          <w:b w:val="0"/>
          <w:bCs w:val="0"/>
          <w:lang w:val="en-US"/>
        </w:rPr>
        <w:t>Descrivere la composizione del gruppo di lavoro e fornire evidenze della coerenza tra le attività di ricerca e le competenze delle persone coinvolte; (massimo 2000 parole).</w:t>
      </w:r>
      <w:r w:rsidR="00E90F69">
        <w:rPr>
          <w:rFonts w:ascii="Times New Roman" w:hAnsi="Times New Roman" w:cs="Times New Roman"/>
          <w:b w:val="0"/>
          <w:bCs w:val="0"/>
          <w:lang w:val="en-US"/>
        </w:rPr>
        <w:br/>
        <w:t xml:space="preserve">Specificare se è previsto il reclutamento di personale dipendente. </w:t>
      </w:r>
    </w:p>
    <w:tbl>
      <w:tblPr>
        <w:tblStyle w:val="Grigliatabella"/>
        <w:tblW w:w="0" w:type="auto"/>
        <w:tblInd w:w="952" w:type="dxa"/>
        <w:tblLook w:val="04A0" w:firstRow="1" w:lastRow="0" w:firstColumn="1" w:lastColumn="0" w:noHBand="0" w:noVBand="1"/>
      </w:tblPr>
      <w:tblGrid>
        <w:gridCol w:w="2272"/>
        <w:gridCol w:w="1883"/>
        <w:gridCol w:w="1989"/>
        <w:gridCol w:w="2254"/>
      </w:tblGrid>
      <w:tr w:rsidR="00DE561D" w:rsidRPr="007A6FCF" w14:paraId="2C93537B" w14:textId="77777777" w:rsidTr="00841838">
        <w:tc>
          <w:tcPr>
            <w:tcW w:w="2272" w:type="dxa"/>
            <w:shd w:val="clear" w:color="auto" w:fill="D0D0CE" w:themeFill="text2"/>
          </w:tcPr>
          <w:p w14:paraId="11E33B5E" w14:textId="628D4980" w:rsidR="00AA3CEB" w:rsidRPr="00841838" w:rsidRDefault="00E90F69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w w:val="120"/>
                <w:highlight w:val="lightGray"/>
                <w:lang w:val="en-US"/>
              </w:rPr>
              <w:t>Nome e cognome</w:t>
            </w:r>
          </w:p>
        </w:tc>
        <w:tc>
          <w:tcPr>
            <w:tcW w:w="1883" w:type="dxa"/>
            <w:shd w:val="clear" w:color="auto" w:fill="D0D0CE" w:themeFill="text2"/>
          </w:tcPr>
          <w:p w14:paraId="5569376D" w14:textId="24B583C8" w:rsidR="00AA3CEB" w:rsidRPr="00841838" w:rsidRDefault="00E90F69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w w:val="120"/>
                <w:highlight w:val="lightGray"/>
                <w:lang w:val="en-US"/>
              </w:rPr>
              <w:t>Ruolo</w:t>
            </w:r>
          </w:p>
        </w:tc>
        <w:tc>
          <w:tcPr>
            <w:tcW w:w="1989" w:type="dxa"/>
            <w:shd w:val="clear" w:color="auto" w:fill="D0D0CE" w:themeFill="text2"/>
          </w:tcPr>
          <w:p w14:paraId="408025DE" w14:textId="3915B2A2" w:rsidR="00AA3CEB" w:rsidRPr="00841838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highlight w:val="lightGray"/>
                <w:lang w:val="en-US"/>
              </w:rPr>
            </w:pPr>
            <w:r w:rsidRPr="00841838">
              <w:rPr>
                <w:rFonts w:ascii="Times New Roman" w:hAnsi="Times New Roman" w:cs="Times New Roman"/>
                <w:spacing w:val="-2"/>
                <w:w w:val="120"/>
                <w:highlight w:val="lightGray"/>
                <w:lang w:val="en-US"/>
              </w:rPr>
              <w:t xml:space="preserve">Gender </w:t>
            </w:r>
          </w:p>
        </w:tc>
        <w:tc>
          <w:tcPr>
            <w:tcW w:w="2254" w:type="dxa"/>
            <w:shd w:val="clear" w:color="auto" w:fill="D0D0CE" w:themeFill="text2"/>
          </w:tcPr>
          <w:p w14:paraId="0F398440" w14:textId="7CAFADCB" w:rsidR="00AA3CEB" w:rsidRPr="00841838" w:rsidRDefault="00E90F69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w w:val="120"/>
                <w:highlight w:val="lightGray"/>
                <w:lang w:val="en-US"/>
              </w:rPr>
              <w:t>Mesi/persona</w:t>
            </w:r>
          </w:p>
        </w:tc>
      </w:tr>
      <w:tr w:rsidR="00DE561D" w:rsidRPr="007A6FCF" w14:paraId="76D00448" w14:textId="77777777" w:rsidTr="00832204">
        <w:tc>
          <w:tcPr>
            <w:tcW w:w="2272" w:type="dxa"/>
          </w:tcPr>
          <w:p w14:paraId="2AF6736C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1883" w:type="dxa"/>
          </w:tcPr>
          <w:p w14:paraId="4BB6B2A0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1989" w:type="dxa"/>
          </w:tcPr>
          <w:p w14:paraId="3AEF8D66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2254" w:type="dxa"/>
          </w:tcPr>
          <w:p w14:paraId="131063C4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</w:tr>
      <w:tr w:rsidR="00DE561D" w:rsidRPr="007A6FCF" w14:paraId="0F2A823C" w14:textId="77777777" w:rsidTr="00832204">
        <w:tc>
          <w:tcPr>
            <w:tcW w:w="2272" w:type="dxa"/>
          </w:tcPr>
          <w:p w14:paraId="25413332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1883" w:type="dxa"/>
          </w:tcPr>
          <w:p w14:paraId="5155D483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1989" w:type="dxa"/>
          </w:tcPr>
          <w:p w14:paraId="64C68D24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2254" w:type="dxa"/>
          </w:tcPr>
          <w:p w14:paraId="302178F8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</w:tr>
      <w:tr w:rsidR="00DE561D" w:rsidRPr="007A6FCF" w14:paraId="394FE403" w14:textId="77777777" w:rsidTr="00832204">
        <w:tc>
          <w:tcPr>
            <w:tcW w:w="2272" w:type="dxa"/>
          </w:tcPr>
          <w:p w14:paraId="6CD2FDDA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1883" w:type="dxa"/>
          </w:tcPr>
          <w:p w14:paraId="75618E07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1989" w:type="dxa"/>
          </w:tcPr>
          <w:p w14:paraId="3A9289DF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2254" w:type="dxa"/>
          </w:tcPr>
          <w:p w14:paraId="22BFF612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</w:tr>
      <w:tr w:rsidR="00DE561D" w:rsidRPr="007A6FCF" w14:paraId="0173D5A2" w14:textId="77777777" w:rsidTr="00832204">
        <w:tc>
          <w:tcPr>
            <w:tcW w:w="2272" w:type="dxa"/>
          </w:tcPr>
          <w:p w14:paraId="48EB07E7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1883" w:type="dxa"/>
          </w:tcPr>
          <w:p w14:paraId="7B9B0753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1989" w:type="dxa"/>
          </w:tcPr>
          <w:p w14:paraId="0574F643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2254" w:type="dxa"/>
          </w:tcPr>
          <w:p w14:paraId="73182C99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</w:tr>
      <w:tr w:rsidR="00DE561D" w:rsidRPr="007A6FCF" w14:paraId="26DBAA57" w14:textId="77777777" w:rsidTr="00832204">
        <w:tc>
          <w:tcPr>
            <w:tcW w:w="2272" w:type="dxa"/>
          </w:tcPr>
          <w:p w14:paraId="53D758A1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1883" w:type="dxa"/>
          </w:tcPr>
          <w:p w14:paraId="076FFBD9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1989" w:type="dxa"/>
          </w:tcPr>
          <w:p w14:paraId="6E1D6D3A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  <w:tc>
          <w:tcPr>
            <w:tcW w:w="2254" w:type="dxa"/>
          </w:tcPr>
          <w:p w14:paraId="79F42927" w14:textId="77777777" w:rsidR="00AA3CEB" w:rsidRPr="007A6FCF" w:rsidRDefault="00AA3CE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pacing w:val="-2"/>
                <w:w w:val="120"/>
                <w:lang w:val="en-US"/>
              </w:rPr>
            </w:pPr>
          </w:p>
        </w:tc>
      </w:tr>
    </w:tbl>
    <w:p w14:paraId="731A3EDA" w14:textId="4A06892D" w:rsidR="00DE561D" w:rsidRPr="0056150F" w:rsidRDefault="00DE561D" w:rsidP="00832204">
      <w:pPr>
        <w:pStyle w:val="Titolo1"/>
        <w:spacing w:before="100" w:beforeAutospacing="1" w:after="100" w:afterAutospacing="1"/>
        <w:ind w:left="568" w:hanging="284"/>
        <w:jc w:val="both"/>
        <w:rPr>
          <w:rFonts w:ascii="Times New Roman" w:hAnsi="Times New Roman" w:cs="Times New Roman"/>
          <w:b w:val="0"/>
          <w:bCs w:val="0"/>
          <w:lang w:val="en-US"/>
        </w:rPr>
      </w:pPr>
      <w:r w:rsidRPr="0056150F">
        <w:rPr>
          <w:rFonts w:ascii="Times New Roman" w:hAnsi="Times New Roman" w:cs="Times New Roman"/>
          <w:lang w:val="en-US"/>
        </w:rPr>
        <w:t xml:space="preserve">B. </w:t>
      </w:r>
      <w:r w:rsidR="00E90F69" w:rsidRPr="00E90F69">
        <w:rPr>
          <w:rFonts w:ascii="Times New Roman" w:hAnsi="Times New Roman" w:cs="Times New Roman"/>
          <w:lang w:val="en-US"/>
        </w:rPr>
        <w:t xml:space="preserve">DESCRIZIONE DEL PROGETTO E </w:t>
      </w:r>
      <w:r w:rsidR="00E90F69">
        <w:rPr>
          <w:rFonts w:ascii="Times New Roman" w:hAnsi="Times New Roman" w:cs="Times New Roman"/>
          <w:lang w:val="en-US"/>
        </w:rPr>
        <w:t>CRONOPROGRAMMA</w:t>
      </w:r>
      <w:r w:rsidR="00E90F69" w:rsidRPr="00E90F69">
        <w:rPr>
          <w:rFonts w:ascii="Times New Roman" w:hAnsi="Times New Roman" w:cs="Times New Roman"/>
          <w:lang w:val="en-US"/>
        </w:rPr>
        <w:t xml:space="preserve"> DELLE ATTIVITÀ. Descrivere </w:t>
      </w:r>
      <w:r w:rsidR="00E90F69">
        <w:rPr>
          <w:rFonts w:ascii="Times New Roman" w:hAnsi="Times New Roman" w:cs="Times New Roman"/>
          <w:lang w:val="en-US"/>
        </w:rPr>
        <w:t>il programma</w:t>
      </w:r>
      <w:r w:rsidR="00E90F69" w:rsidRPr="00E90F69">
        <w:rPr>
          <w:rFonts w:ascii="Times New Roman" w:hAnsi="Times New Roman" w:cs="Times New Roman"/>
          <w:lang w:val="en-US"/>
        </w:rPr>
        <w:t xml:space="preserve"> del progetto, le attività correlate, gli scopi che si intendono raggiungere, la coerenza con le priorità del bando, gli elementi di innovazione e sostenibilità; (massimo 2000 parole).</w:t>
      </w:r>
      <w:r>
        <w:rPr>
          <w:rFonts w:ascii="Times New Roman" w:hAnsi="Times New Roman" w:cs="Times New Roman"/>
          <w:b w:val="0"/>
          <w:bCs w:val="0"/>
          <w:lang w:val="en-US"/>
        </w:rPr>
        <w:t>)</w:t>
      </w:r>
    </w:p>
    <w:p w14:paraId="766485C9" w14:textId="3AF71048" w:rsidR="00482BFC" w:rsidRPr="009960EE" w:rsidRDefault="00E90F69" w:rsidP="00832204">
      <w:pPr>
        <w:pStyle w:val="Titolo1"/>
        <w:numPr>
          <w:ilvl w:val="0"/>
          <w:numId w:val="5"/>
        </w:numPr>
        <w:tabs>
          <w:tab w:val="left" w:pos="953"/>
        </w:tabs>
        <w:spacing w:before="100" w:beforeAutospacing="1" w:after="100" w:afterAutospacing="1"/>
        <w:ind w:left="1310" w:hanging="357"/>
        <w:jc w:val="both"/>
        <w:rPr>
          <w:rFonts w:ascii="Times New Roman" w:hAnsi="Times New Roman" w:cs="Times New Roman"/>
          <w:b w:val="0"/>
          <w:bCs w:val="0"/>
          <w:lang w:val="en-US"/>
        </w:rPr>
      </w:pPr>
      <w:r>
        <w:rPr>
          <w:rFonts w:ascii="Times New Roman" w:hAnsi="Times New Roman" w:cs="Times New Roman"/>
          <w:b w:val="0"/>
          <w:bCs w:val="0"/>
          <w:lang w:val="en-US"/>
        </w:rPr>
        <w:t>Cronoprogramma</w:t>
      </w:r>
      <w:r w:rsidRPr="00E90F69">
        <w:rPr>
          <w:rFonts w:ascii="Times New Roman" w:hAnsi="Times New Roman" w:cs="Times New Roman"/>
          <w:b w:val="0"/>
          <w:bCs w:val="0"/>
          <w:lang w:val="en-US"/>
        </w:rPr>
        <w:t xml:space="preserve"> (Indicare la sequenza delle attività svolte dal conferimento del finanziamento fino al completamento dell'esecuzione di ciascuna attività</w:t>
      </w:r>
      <w:r w:rsidR="00DE561D" w:rsidRPr="009960EE">
        <w:rPr>
          <w:rFonts w:ascii="Times New Roman" w:hAnsi="Times New Roman" w:cs="Times New Roman"/>
          <w:b w:val="0"/>
          <w:bCs w:val="0"/>
          <w:lang w:val="en-US"/>
        </w:rPr>
        <w:t>)</w:t>
      </w:r>
      <w:r w:rsidR="009960EE" w:rsidRPr="009960EE">
        <w:rPr>
          <w:rFonts w:ascii="Times New Roman" w:hAnsi="Times New Roman" w:cs="Times New Roman"/>
          <w:b w:val="0"/>
          <w:bCs w:val="0"/>
          <w:lang w:val="en-US"/>
        </w:rPr>
        <w:t>;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4"/>
        <w:gridCol w:w="1321"/>
      </w:tblGrid>
      <w:tr w:rsidR="009348DB" w:rsidRPr="007A6FCF" w14:paraId="6C551709" w14:textId="77777777" w:rsidTr="0056150F">
        <w:trPr>
          <w:trHeight w:val="245"/>
        </w:trPr>
        <w:tc>
          <w:tcPr>
            <w:tcW w:w="8034" w:type="dxa"/>
          </w:tcPr>
          <w:p w14:paraId="449CC1DE" w14:textId="62369815" w:rsidR="00482BFC" w:rsidRPr="007A6FCF" w:rsidRDefault="00E90F69" w:rsidP="00832204">
            <w:pPr>
              <w:pStyle w:val="TableParagraph"/>
              <w:spacing w:before="100" w:beforeAutospacing="1" w:after="100" w:afterAutospacing="1"/>
              <w:ind w:left="1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Attività</w:t>
            </w:r>
          </w:p>
        </w:tc>
        <w:tc>
          <w:tcPr>
            <w:tcW w:w="1321" w:type="dxa"/>
          </w:tcPr>
          <w:p w14:paraId="4CC63E69" w14:textId="31F9CEA2" w:rsidR="00482BFC" w:rsidRPr="007A6FCF" w:rsidRDefault="00E90F69" w:rsidP="00832204">
            <w:pPr>
              <w:pStyle w:val="TableParagraph"/>
              <w:spacing w:before="100" w:beforeAutospacing="1" w:after="100" w:afterAutospacing="1"/>
              <w:ind w:right="51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Mesi</w:t>
            </w:r>
          </w:p>
        </w:tc>
      </w:tr>
      <w:tr w:rsidR="009348DB" w:rsidRPr="007A6FCF" w14:paraId="78BAFA23" w14:textId="77777777" w:rsidTr="002808A7">
        <w:trPr>
          <w:trHeight w:val="430"/>
        </w:trPr>
        <w:tc>
          <w:tcPr>
            <w:tcW w:w="8034" w:type="dxa"/>
          </w:tcPr>
          <w:p w14:paraId="1761ACC2" w14:textId="674512E1" w:rsidR="00482BFC" w:rsidRPr="007A6FCF" w:rsidRDefault="00482BFC" w:rsidP="00832204">
            <w:pPr>
              <w:pStyle w:val="TableParagraph"/>
              <w:spacing w:before="100" w:beforeAutospacing="1" w:after="100" w:afterAutospacing="1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7A6FC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E90F6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Attività</w:t>
            </w:r>
            <w:r w:rsidRPr="007A6FC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1 (</w:t>
            </w:r>
            <w:r w:rsidR="00E90F6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descrizione, massimo 100 parole</w:t>
            </w:r>
            <w:r w:rsidRPr="007A6FC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) ……….</w:t>
            </w:r>
          </w:p>
        </w:tc>
        <w:tc>
          <w:tcPr>
            <w:tcW w:w="1321" w:type="dxa"/>
          </w:tcPr>
          <w:p w14:paraId="192D44F4" w14:textId="77777777" w:rsidR="00482BFC" w:rsidRPr="007A6FCF" w:rsidRDefault="00482BFC" w:rsidP="00832204">
            <w:pPr>
              <w:pStyle w:val="TableParagraph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8DB" w:rsidRPr="007A6FCF" w14:paraId="0574D989" w14:textId="77777777" w:rsidTr="002808A7">
        <w:trPr>
          <w:trHeight w:val="430"/>
        </w:trPr>
        <w:tc>
          <w:tcPr>
            <w:tcW w:w="8034" w:type="dxa"/>
          </w:tcPr>
          <w:p w14:paraId="381B0514" w14:textId="5C86B97E" w:rsidR="00482BFC" w:rsidRPr="007A6FCF" w:rsidRDefault="00482BFC" w:rsidP="00832204">
            <w:pPr>
              <w:pStyle w:val="TableParagraph"/>
              <w:spacing w:before="100" w:beforeAutospacing="1" w:after="100" w:afterAutospacing="1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7A6FC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E90F6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Attività</w:t>
            </w:r>
            <w:r w:rsidR="00E90F69" w:rsidRPr="007A6FC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E90F6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2</w:t>
            </w:r>
            <w:r w:rsidR="00E90F69" w:rsidRPr="007A6FC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(</w:t>
            </w:r>
            <w:r w:rsidR="00E90F6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descrizione, massimo 100 parole</w:t>
            </w:r>
            <w:r w:rsidR="00E90F69" w:rsidRPr="007A6FC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) ……….</w:t>
            </w:r>
          </w:p>
        </w:tc>
        <w:tc>
          <w:tcPr>
            <w:tcW w:w="1321" w:type="dxa"/>
          </w:tcPr>
          <w:p w14:paraId="7F9EAD8C" w14:textId="77777777" w:rsidR="00482BFC" w:rsidRPr="007A6FCF" w:rsidRDefault="00482BFC" w:rsidP="00832204">
            <w:pPr>
              <w:pStyle w:val="TableParagraph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8DB" w:rsidRPr="007A6FCF" w14:paraId="3114BEDE" w14:textId="77777777" w:rsidTr="002808A7">
        <w:trPr>
          <w:trHeight w:val="430"/>
        </w:trPr>
        <w:tc>
          <w:tcPr>
            <w:tcW w:w="8034" w:type="dxa"/>
          </w:tcPr>
          <w:p w14:paraId="6ECA120B" w14:textId="388AF16F" w:rsidR="00482BFC" w:rsidRPr="007A6FCF" w:rsidRDefault="00482BFC" w:rsidP="00832204">
            <w:pPr>
              <w:pStyle w:val="TableParagraph"/>
              <w:spacing w:before="100" w:beforeAutospacing="1" w:after="100" w:afterAutospacing="1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7A6FC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E90F6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Attività</w:t>
            </w:r>
            <w:r w:rsidR="00E90F69" w:rsidRPr="007A6FC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E90F6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N</w:t>
            </w:r>
            <w:r w:rsidR="00E90F69" w:rsidRPr="007A6FC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(</w:t>
            </w:r>
            <w:r w:rsidR="00E90F69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descrizione, massimo 100 parole</w:t>
            </w:r>
            <w:r w:rsidR="00E90F69" w:rsidRPr="007A6FC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) ……….</w:t>
            </w:r>
          </w:p>
        </w:tc>
        <w:tc>
          <w:tcPr>
            <w:tcW w:w="1321" w:type="dxa"/>
          </w:tcPr>
          <w:p w14:paraId="59230F74" w14:textId="77777777" w:rsidR="00482BFC" w:rsidRPr="007A6FCF" w:rsidRDefault="00482BFC" w:rsidP="00832204">
            <w:pPr>
              <w:pStyle w:val="TableParagraph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AB647AC" w14:textId="3327AABE" w:rsidR="00482BFC" w:rsidRPr="009960EE" w:rsidRDefault="00E90F69" w:rsidP="00832204">
      <w:pPr>
        <w:pStyle w:val="Titolo1"/>
        <w:numPr>
          <w:ilvl w:val="0"/>
          <w:numId w:val="5"/>
        </w:numPr>
        <w:tabs>
          <w:tab w:val="left" w:pos="953"/>
        </w:tabs>
        <w:spacing w:before="100" w:beforeAutospacing="1" w:after="100" w:afterAutospacing="1"/>
        <w:ind w:left="1310" w:hanging="357"/>
        <w:jc w:val="both"/>
        <w:rPr>
          <w:rFonts w:ascii="Times New Roman" w:hAnsi="Times New Roman" w:cs="Times New Roman"/>
          <w:b w:val="0"/>
          <w:bCs w:val="0"/>
          <w:lang w:val="en-US"/>
        </w:rPr>
      </w:pPr>
      <w:r>
        <w:rPr>
          <w:rFonts w:ascii="Times New Roman" w:hAnsi="Times New Roman" w:cs="Times New Roman"/>
          <w:b w:val="0"/>
          <w:bCs w:val="0"/>
          <w:lang w:val="en-US"/>
        </w:rPr>
        <w:lastRenderedPageBreak/>
        <w:t>Descrivere le motivazioni legate alla partecipazione al bando</w:t>
      </w:r>
      <w:r w:rsidR="006715AE" w:rsidRPr="009960EE">
        <w:rPr>
          <w:rFonts w:ascii="Times New Roman" w:hAnsi="Times New Roman" w:cs="Times New Roman"/>
          <w:b w:val="0"/>
          <w:bCs w:val="0"/>
          <w:lang w:val="en-US"/>
        </w:rPr>
        <w:t xml:space="preserve"> </w:t>
      </w:r>
      <w:r w:rsidR="00A47CC9" w:rsidRPr="009960EE">
        <w:rPr>
          <w:rFonts w:ascii="Times New Roman" w:hAnsi="Times New Roman" w:cs="Times New Roman"/>
          <w:b w:val="0"/>
          <w:bCs w:val="0"/>
          <w:lang w:val="en-US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lang w:val="en-US"/>
        </w:rPr>
        <w:t>massimo 2000 parole</w:t>
      </w:r>
      <w:r w:rsidR="00A47CC9" w:rsidRPr="009960EE">
        <w:rPr>
          <w:rFonts w:ascii="Times New Roman" w:hAnsi="Times New Roman" w:cs="Times New Roman"/>
          <w:b w:val="0"/>
          <w:bCs w:val="0"/>
          <w:lang w:val="en-US"/>
        </w:rPr>
        <w:t>)</w:t>
      </w:r>
    </w:p>
    <w:p w14:paraId="66A8D09F" w14:textId="77777777" w:rsidR="00E90F69" w:rsidRDefault="00E90F69" w:rsidP="00832204">
      <w:pPr>
        <w:pStyle w:val="Titolo1"/>
        <w:numPr>
          <w:ilvl w:val="0"/>
          <w:numId w:val="5"/>
        </w:numPr>
        <w:tabs>
          <w:tab w:val="left" w:pos="953"/>
        </w:tabs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bCs w:val="0"/>
          <w:lang w:val="en-US"/>
        </w:rPr>
      </w:pPr>
      <w:bookmarkStart w:id="0" w:name="_Hlk144292373"/>
      <w:r w:rsidRPr="00E90F69">
        <w:rPr>
          <w:rFonts w:ascii="Times New Roman" w:hAnsi="Times New Roman" w:cs="Times New Roman"/>
          <w:b w:val="0"/>
          <w:bCs w:val="0"/>
          <w:lang w:val="en-US"/>
        </w:rPr>
        <w:t>Descrivere il contesto e gli obiettivi del progetto e come questi sodd</w:t>
      </w:r>
      <w:r>
        <w:rPr>
          <w:rFonts w:ascii="Times New Roman" w:hAnsi="Times New Roman" w:cs="Times New Roman"/>
          <w:b w:val="0"/>
          <w:bCs w:val="0"/>
          <w:lang w:val="en-US"/>
        </w:rPr>
        <w:t>isfino</w:t>
      </w:r>
      <w:r w:rsidRPr="00E90F69">
        <w:rPr>
          <w:rFonts w:ascii="Times New Roman" w:hAnsi="Times New Roman" w:cs="Times New Roman"/>
          <w:b w:val="0"/>
          <w:bCs w:val="0"/>
          <w:lang w:val="en-US"/>
        </w:rPr>
        <w:t xml:space="preserve"> le esigenze dello Spoke 7 secondo le linee guida e le aree di sviluppo evidenziate nel bando (massimo 2000 parole</w:t>
      </w:r>
    </w:p>
    <w:bookmarkEnd w:id="0"/>
    <w:p w14:paraId="205F9197" w14:textId="3C6E3E85" w:rsidR="00E90F69" w:rsidRDefault="00E90F69" w:rsidP="00832204">
      <w:pPr>
        <w:pStyle w:val="Titolo1"/>
        <w:numPr>
          <w:ilvl w:val="0"/>
          <w:numId w:val="5"/>
        </w:numPr>
        <w:tabs>
          <w:tab w:val="left" w:pos="953"/>
        </w:tabs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bCs w:val="0"/>
          <w:lang w:val="en-US"/>
        </w:rPr>
      </w:pPr>
      <w:r w:rsidRPr="00E90F69">
        <w:rPr>
          <w:rFonts w:ascii="Times New Roman" w:hAnsi="Times New Roman" w:cs="Times New Roman"/>
          <w:b w:val="0"/>
          <w:bCs w:val="0"/>
          <w:lang w:val="en-US"/>
        </w:rPr>
        <w:t>Descrivere l</w:t>
      </w:r>
      <w:r>
        <w:rPr>
          <w:rFonts w:ascii="Times New Roman" w:hAnsi="Times New Roman" w:cs="Times New Roman"/>
          <w:b w:val="0"/>
          <w:bCs w:val="0"/>
          <w:lang w:val="en-US"/>
        </w:rPr>
        <w:t>e</w:t>
      </w:r>
      <w:r w:rsidRPr="00E90F69">
        <w:rPr>
          <w:rFonts w:ascii="Times New Roman" w:hAnsi="Times New Roman" w:cs="Times New Roman"/>
          <w:b w:val="0"/>
          <w:bCs w:val="0"/>
          <w:lang w:val="en-US"/>
        </w:rPr>
        <w:t xml:space="preserve"> metodologi</w:t>
      </w:r>
      <w:r>
        <w:rPr>
          <w:rFonts w:ascii="Times New Roman" w:hAnsi="Times New Roman" w:cs="Times New Roman"/>
          <w:b w:val="0"/>
          <w:bCs w:val="0"/>
          <w:lang w:val="en-US"/>
        </w:rPr>
        <w:t>e</w:t>
      </w:r>
      <w:r w:rsidRPr="00E90F69">
        <w:rPr>
          <w:rFonts w:ascii="Times New Roman" w:hAnsi="Times New Roman" w:cs="Times New Roman"/>
          <w:b w:val="0"/>
          <w:bCs w:val="0"/>
          <w:lang w:val="en-US"/>
        </w:rPr>
        <w:t xml:space="preserve"> e le procedure di implementazione del progetto (massimo 3000 parole)</w:t>
      </w:r>
    </w:p>
    <w:p w14:paraId="12138122" w14:textId="77777777" w:rsidR="00E90F69" w:rsidRDefault="00E90F69" w:rsidP="00832204">
      <w:pPr>
        <w:pStyle w:val="Titolo1"/>
        <w:numPr>
          <w:ilvl w:val="0"/>
          <w:numId w:val="5"/>
        </w:numPr>
        <w:tabs>
          <w:tab w:val="left" w:pos="953"/>
        </w:tabs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bCs w:val="0"/>
          <w:lang w:val="en-US"/>
        </w:rPr>
      </w:pPr>
      <w:r w:rsidRPr="00E90F69">
        <w:rPr>
          <w:rFonts w:ascii="Times New Roman" w:hAnsi="Times New Roman" w:cs="Times New Roman"/>
          <w:b w:val="0"/>
          <w:bCs w:val="0"/>
          <w:lang w:val="en-US"/>
        </w:rPr>
        <w:t>Indicare la coerenza del progetto con gli obiettivi e le finalità del bando (massimo 2000 parole).</w:t>
      </w:r>
    </w:p>
    <w:p w14:paraId="0EE92A67" w14:textId="5C345E95" w:rsidR="00E90F69" w:rsidRDefault="00E90F69" w:rsidP="00832204">
      <w:pPr>
        <w:pStyle w:val="Titolo1"/>
        <w:numPr>
          <w:ilvl w:val="0"/>
          <w:numId w:val="5"/>
        </w:numPr>
        <w:tabs>
          <w:tab w:val="left" w:pos="953"/>
        </w:tabs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bCs w:val="0"/>
          <w:lang w:val="en-US"/>
        </w:rPr>
      </w:pPr>
      <w:r w:rsidRPr="00E90F69">
        <w:rPr>
          <w:rFonts w:ascii="Times New Roman" w:hAnsi="Times New Roman" w:cs="Times New Roman"/>
          <w:b w:val="0"/>
          <w:bCs w:val="0"/>
          <w:lang w:val="en-US"/>
        </w:rPr>
        <w:t xml:space="preserve">Descrivere gli obiettivi del progetto in risposta alle sfide identificate dallo Spoke 7 e dal CN National Biodiversity Future </w:t>
      </w:r>
      <w:r>
        <w:rPr>
          <w:rFonts w:ascii="Times New Roman" w:hAnsi="Times New Roman" w:cs="Times New Roman"/>
          <w:b w:val="0"/>
          <w:bCs w:val="0"/>
          <w:lang w:val="en-US"/>
        </w:rPr>
        <w:t xml:space="preserve">Center </w:t>
      </w:r>
      <w:r w:rsidRPr="00E90F69">
        <w:rPr>
          <w:rFonts w:ascii="Times New Roman" w:hAnsi="Times New Roman" w:cs="Times New Roman"/>
          <w:b w:val="0"/>
          <w:bCs w:val="0"/>
          <w:lang w:val="en-US"/>
        </w:rPr>
        <w:t>(massimo 3000 parole)</w:t>
      </w:r>
    </w:p>
    <w:p w14:paraId="2EC68744" w14:textId="77777777" w:rsidR="00E90F69" w:rsidRDefault="00E90F69" w:rsidP="00E90F69">
      <w:pPr>
        <w:pStyle w:val="Titolo1"/>
        <w:numPr>
          <w:ilvl w:val="0"/>
          <w:numId w:val="5"/>
        </w:numPr>
        <w:tabs>
          <w:tab w:val="left" w:pos="953"/>
        </w:tabs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bCs w:val="0"/>
          <w:lang w:val="en-US"/>
        </w:rPr>
      </w:pPr>
      <w:r w:rsidRPr="00E90F69">
        <w:rPr>
          <w:rFonts w:ascii="Times New Roman" w:hAnsi="Times New Roman" w:cs="Times New Roman"/>
          <w:b w:val="0"/>
          <w:bCs w:val="0"/>
          <w:lang w:val="en-US"/>
        </w:rPr>
        <w:t>Descrivere i risultati attesi (output, obiettivi intermedi e finali) e gli indicatori qualitativo-quantitativi proposti per il monitoraggio delle attività e per la valutazione ex-post (massimo 2000 parole)</w:t>
      </w:r>
      <w:r>
        <w:rPr>
          <w:rFonts w:ascii="Times New Roman" w:hAnsi="Times New Roman" w:cs="Times New Roman"/>
          <w:b w:val="0"/>
          <w:bCs w:val="0"/>
          <w:lang w:val="en-US"/>
        </w:rPr>
        <w:t>.</w:t>
      </w:r>
    </w:p>
    <w:p w14:paraId="76937950" w14:textId="4EDA7BA7" w:rsidR="00E90F69" w:rsidRPr="00E90F69" w:rsidRDefault="00E90F69" w:rsidP="00E90F69">
      <w:pPr>
        <w:pStyle w:val="Titolo1"/>
        <w:numPr>
          <w:ilvl w:val="0"/>
          <w:numId w:val="5"/>
        </w:numPr>
        <w:tabs>
          <w:tab w:val="left" w:pos="953"/>
        </w:tabs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bCs w:val="0"/>
          <w:lang w:val="en-US"/>
        </w:rPr>
      </w:pPr>
      <w:r w:rsidRPr="00E90F69">
        <w:rPr>
          <w:rFonts w:ascii="Times New Roman" w:hAnsi="Times New Roman" w:cs="Times New Roman"/>
          <w:b w:val="0"/>
          <w:bCs w:val="0"/>
          <w:lang w:val="en-US"/>
        </w:rPr>
        <w:t>Descrivere gli elementi innovativi del progetto (massimo 2000 parole).</w:t>
      </w:r>
    </w:p>
    <w:p w14:paraId="333D6EAA" w14:textId="58FD8D6E" w:rsidR="00482BFC" w:rsidRPr="009960EE" w:rsidRDefault="00AE15C3" w:rsidP="00832204">
      <w:pPr>
        <w:pStyle w:val="Titolo1"/>
        <w:spacing w:before="100" w:beforeAutospacing="1" w:after="100" w:afterAutospacing="1"/>
        <w:ind w:left="568" w:hanging="284"/>
        <w:jc w:val="both"/>
        <w:rPr>
          <w:rFonts w:ascii="Times New Roman" w:hAnsi="Times New Roman" w:cs="Times New Roman"/>
          <w:b w:val="0"/>
          <w:bCs w:val="0"/>
          <w:lang w:val="en-US"/>
        </w:rPr>
      </w:pPr>
      <w:r>
        <w:rPr>
          <w:rFonts w:ascii="Times New Roman" w:hAnsi="Times New Roman" w:cs="Times New Roman"/>
          <w:spacing w:val="-2"/>
          <w:w w:val="120"/>
          <w:lang w:val="en-US"/>
        </w:rPr>
        <w:t xml:space="preserve">C. </w:t>
      </w:r>
      <w:r w:rsidR="00E90F69" w:rsidRPr="00E90F69">
        <w:rPr>
          <w:rFonts w:ascii="Times New Roman" w:hAnsi="Times New Roman" w:cs="Times New Roman"/>
          <w:b w:val="0"/>
          <w:bCs w:val="0"/>
          <w:spacing w:val="-2"/>
          <w:w w:val="120"/>
          <w:lang w:val="en-US"/>
        </w:rPr>
        <w:t>I</w:t>
      </w:r>
      <w:r w:rsidR="00E90F69" w:rsidRPr="00E90F69">
        <w:rPr>
          <w:rStyle w:val="Enfasigrassetto"/>
          <w:rFonts w:ascii="Times New Roman" w:hAnsi="Times New Roman" w:cs="Times New Roman"/>
          <w:b/>
          <w:bCs/>
        </w:rPr>
        <w:t>MPATTO DEL PROGRAMMA.</w:t>
      </w:r>
      <w:r w:rsidR="00E90F69" w:rsidRPr="00E90F69">
        <w:rPr>
          <w:rFonts w:ascii="Times New Roman" w:hAnsi="Times New Roman" w:cs="Times New Roman"/>
        </w:rPr>
        <w:t xml:space="preserve"> </w:t>
      </w:r>
      <w:r w:rsidR="00E90F69" w:rsidRPr="00E90F69">
        <w:rPr>
          <w:rFonts w:ascii="Times New Roman" w:hAnsi="Times New Roman" w:cs="Times New Roman"/>
          <w:b w:val="0"/>
          <w:bCs w:val="0"/>
        </w:rPr>
        <w:t>Indicare eventuali output in relazione alle linee guida</w:t>
      </w:r>
      <w:r w:rsidR="00844D34">
        <w:rPr>
          <w:rFonts w:ascii="Times New Roman" w:hAnsi="Times New Roman" w:cs="Times New Roman"/>
          <w:b w:val="0"/>
          <w:bCs w:val="0"/>
        </w:rPr>
        <w:t xml:space="preserve"> e agli obiettivi</w:t>
      </w:r>
      <w:r w:rsidR="00E90F69" w:rsidRPr="00E90F69">
        <w:rPr>
          <w:rFonts w:ascii="Times New Roman" w:hAnsi="Times New Roman" w:cs="Times New Roman"/>
          <w:b w:val="0"/>
          <w:bCs w:val="0"/>
        </w:rPr>
        <w:t xml:space="preserve"> evidenziat</w:t>
      </w:r>
      <w:r w:rsidR="00844D34">
        <w:rPr>
          <w:rFonts w:ascii="Times New Roman" w:hAnsi="Times New Roman" w:cs="Times New Roman"/>
          <w:b w:val="0"/>
          <w:bCs w:val="0"/>
        </w:rPr>
        <w:t>i</w:t>
      </w:r>
      <w:r w:rsidR="00E90F69" w:rsidRPr="00E90F69">
        <w:rPr>
          <w:rFonts w:ascii="Times New Roman" w:hAnsi="Times New Roman" w:cs="Times New Roman"/>
          <w:b w:val="0"/>
          <w:bCs w:val="0"/>
        </w:rPr>
        <w:t xml:space="preserve"> nel bando. (massimo 2000 parole).</w:t>
      </w:r>
    </w:p>
    <w:p w14:paraId="7B928149" w14:textId="36C5AA3F" w:rsidR="00482BFC" w:rsidRPr="007A6FCF" w:rsidRDefault="0056150F" w:rsidP="00832204">
      <w:pPr>
        <w:pStyle w:val="Titolo1"/>
        <w:tabs>
          <w:tab w:val="left" w:pos="953"/>
        </w:tabs>
        <w:spacing w:before="100" w:beforeAutospacing="1" w:after="100" w:afterAutospacing="1"/>
        <w:ind w:left="284"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pacing w:val="-2"/>
          <w:w w:val="120"/>
          <w:lang w:val="en-US"/>
        </w:rPr>
        <w:t xml:space="preserve">D. </w:t>
      </w:r>
      <w:r w:rsidR="00E90F69">
        <w:rPr>
          <w:rFonts w:ascii="Times New Roman" w:hAnsi="Times New Roman" w:cs="Times New Roman"/>
          <w:spacing w:val="-2"/>
          <w:w w:val="120"/>
          <w:lang w:val="en-US"/>
        </w:rPr>
        <w:t>DESCRIZIONE DELLE ATTIVITA’</w:t>
      </w:r>
    </w:p>
    <w:tbl>
      <w:tblPr>
        <w:tblStyle w:val="Grigliatabella"/>
        <w:tblW w:w="0" w:type="auto"/>
        <w:tblInd w:w="644" w:type="dxa"/>
        <w:tblLook w:val="04A0" w:firstRow="1" w:lastRow="0" w:firstColumn="1" w:lastColumn="0" w:noHBand="0" w:noVBand="1"/>
      </w:tblPr>
      <w:tblGrid>
        <w:gridCol w:w="4679"/>
        <w:gridCol w:w="4027"/>
      </w:tblGrid>
      <w:tr w:rsidR="009348DB" w:rsidRPr="007A6FCF" w14:paraId="5C164479" w14:textId="77777777" w:rsidTr="00841838">
        <w:tc>
          <w:tcPr>
            <w:tcW w:w="8706" w:type="dxa"/>
            <w:gridSpan w:val="2"/>
            <w:shd w:val="clear" w:color="auto" w:fill="D0D0CE" w:themeFill="text2"/>
          </w:tcPr>
          <w:p w14:paraId="70573196" w14:textId="7CC228F2" w:rsidR="00482BFC" w:rsidRPr="007A6FCF" w:rsidRDefault="00E90F69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ATTIVITA’</w:t>
            </w:r>
            <w:r w:rsidR="00482BFC" w:rsidRPr="007A6FCF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</w:tr>
      <w:tr w:rsidR="009348DB" w:rsidRPr="007A6FCF" w14:paraId="6C84395B" w14:textId="77777777" w:rsidTr="00C26402">
        <w:tc>
          <w:tcPr>
            <w:tcW w:w="4679" w:type="dxa"/>
          </w:tcPr>
          <w:p w14:paraId="5D4DAEE5" w14:textId="1E414D67" w:rsidR="00482BFC" w:rsidRPr="007A6FCF" w:rsidRDefault="00E90F69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Titolo dell’attività</w:t>
            </w:r>
          </w:p>
        </w:tc>
        <w:tc>
          <w:tcPr>
            <w:tcW w:w="4027" w:type="dxa"/>
          </w:tcPr>
          <w:p w14:paraId="083B7856" w14:textId="77777777" w:rsidR="00482BFC" w:rsidRPr="007A6FCF" w:rsidRDefault="00482BFC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48DB" w:rsidRPr="007A6FCF" w14:paraId="2F3E61FD" w14:textId="77777777" w:rsidTr="00C26402">
        <w:tc>
          <w:tcPr>
            <w:tcW w:w="4679" w:type="dxa"/>
          </w:tcPr>
          <w:p w14:paraId="27994827" w14:textId="4E6C0794" w:rsidR="00482BFC" w:rsidRPr="007A6FCF" w:rsidRDefault="00EF242B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A6FCF">
              <w:rPr>
                <w:rFonts w:ascii="Times New Roman" w:hAnsi="Times New Roman" w:cs="Times New Roman"/>
                <w:lang w:val="en-US"/>
              </w:rPr>
              <w:t>T</w:t>
            </w:r>
            <w:r w:rsidR="00E90F69">
              <w:rPr>
                <w:rFonts w:ascii="Times New Roman" w:hAnsi="Times New Roman" w:cs="Times New Roman"/>
                <w:lang w:val="en-US"/>
              </w:rPr>
              <w:t>ipologia</w:t>
            </w:r>
          </w:p>
        </w:tc>
        <w:tc>
          <w:tcPr>
            <w:tcW w:w="4027" w:type="dxa"/>
          </w:tcPr>
          <w:p w14:paraId="3E71CFD1" w14:textId="77777777" w:rsidR="00482BFC" w:rsidRPr="007A6FCF" w:rsidRDefault="00482BFC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48DB" w:rsidRPr="007A6FCF" w14:paraId="55CBAE25" w14:textId="77777777" w:rsidTr="00C26402">
        <w:tc>
          <w:tcPr>
            <w:tcW w:w="4679" w:type="dxa"/>
          </w:tcPr>
          <w:p w14:paraId="0741F151" w14:textId="5E83012D" w:rsidR="00482BFC" w:rsidRPr="007A6FCF" w:rsidRDefault="00E90F69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Descrizione (massimo 500 parole)</w:t>
            </w:r>
          </w:p>
        </w:tc>
        <w:tc>
          <w:tcPr>
            <w:tcW w:w="4027" w:type="dxa"/>
          </w:tcPr>
          <w:p w14:paraId="07D37211" w14:textId="77777777" w:rsidR="00482BFC" w:rsidRPr="007A6FCF" w:rsidRDefault="00482BFC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48DB" w:rsidRPr="007A6FCF" w14:paraId="0E39D009" w14:textId="77777777" w:rsidTr="00C26402">
        <w:tc>
          <w:tcPr>
            <w:tcW w:w="4679" w:type="dxa"/>
          </w:tcPr>
          <w:p w14:paraId="01E4B596" w14:textId="4F8601FA" w:rsidR="00482BFC" w:rsidRPr="007A6FCF" w:rsidRDefault="00E90F69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Risultati attesi</w:t>
            </w:r>
          </w:p>
        </w:tc>
        <w:tc>
          <w:tcPr>
            <w:tcW w:w="4027" w:type="dxa"/>
          </w:tcPr>
          <w:p w14:paraId="3E16DD6F" w14:textId="77777777" w:rsidR="00482BFC" w:rsidRPr="007A6FCF" w:rsidRDefault="00482BFC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48DB" w:rsidRPr="007A6FCF" w14:paraId="559F4F41" w14:textId="77777777" w:rsidTr="00C26402">
        <w:tc>
          <w:tcPr>
            <w:tcW w:w="4679" w:type="dxa"/>
          </w:tcPr>
          <w:p w14:paraId="5AEE922E" w14:textId="4C1217EA" w:rsidR="00482BFC" w:rsidRPr="007A6FCF" w:rsidRDefault="00CE598C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CE598C">
              <w:rPr>
                <w:rFonts w:ascii="Times New Roman" w:hAnsi="Times New Roman" w:cs="Times New Roman"/>
                <w:lang w:val="en-US"/>
              </w:rPr>
              <w:t xml:space="preserve">Indicatori di performance (qualitativi/quantitativi) con la spiegazione delle principali </w:t>
            </w:r>
            <w:r>
              <w:rPr>
                <w:rFonts w:ascii="Times New Roman" w:hAnsi="Times New Roman" w:cs="Times New Roman"/>
                <w:lang w:val="en-US"/>
              </w:rPr>
              <w:t>milestones</w:t>
            </w:r>
            <w:r w:rsidRPr="00CE598C">
              <w:rPr>
                <w:rFonts w:ascii="Times New Roman" w:hAnsi="Times New Roman" w:cs="Times New Roman"/>
                <w:lang w:val="en-US"/>
              </w:rPr>
              <w:t xml:space="preserve"> da raggiungere.</w:t>
            </w:r>
          </w:p>
        </w:tc>
        <w:tc>
          <w:tcPr>
            <w:tcW w:w="4027" w:type="dxa"/>
          </w:tcPr>
          <w:p w14:paraId="0D6ACF4C" w14:textId="77777777" w:rsidR="00482BFC" w:rsidRPr="007A6FCF" w:rsidRDefault="00482BFC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48DB" w:rsidRPr="007A6FCF" w14:paraId="6FDE7C05" w14:textId="77777777" w:rsidTr="00C26402">
        <w:tc>
          <w:tcPr>
            <w:tcW w:w="4679" w:type="dxa"/>
          </w:tcPr>
          <w:p w14:paraId="5BB056BD" w14:textId="3C68F944" w:rsidR="00482BFC" w:rsidRPr="007A6FCF" w:rsidRDefault="00895404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A6FCF">
              <w:rPr>
                <w:rFonts w:ascii="Times New Roman" w:hAnsi="Times New Roman" w:cs="Times New Roman"/>
                <w:lang w:val="en-US"/>
              </w:rPr>
              <w:t>Durat</w:t>
            </w:r>
            <w:r w:rsidR="00CE598C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4027" w:type="dxa"/>
          </w:tcPr>
          <w:p w14:paraId="16FC809B" w14:textId="77777777" w:rsidR="00482BFC" w:rsidRPr="007A6FCF" w:rsidRDefault="00482BFC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48DB" w:rsidRPr="007A6FCF" w14:paraId="2698EF0E" w14:textId="77777777" w:rsidTr="00C26402">
        <w:tc>
          <w:tcPr>
            <w:tcW w:w="4679" w:type="dxa"/>
          </w:tcPr>
          <w:p w14:paraId="4548B11F" w14:textId="4B143457" w:rsidR="00482BFC" w:rsidRPr="007A6FCF" w:rsidRDefault="00CE598C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Data di inizio</w:t>
            </w:r>
          </w:p>
        </w:tc>
        <w:tc>
          <w:tcPr>
            <w:tcW w:w="4027" w:type="dxa"/>
          </w:tcPr>
          <w:p w14:paraId="10BFBBEB" w14:textId="1BE9874E" w:rsidR="00482BFC" w:rsidRPr="007A6FCF" w:rsidRDefault="00895404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A6FCF">
              <w:rPr>
                <w:rFonts w:ascii="Times New Roman" w:hAnsi="Times New Roman" w:cs="Times New Roman"/>
                <w:lang w:val="en-US"/>
              </w:rPr>
              <w:t>M</w:t>
            </w:r>
            <w:r w:rsidR="00CE598C">
              <w:rPr>
                <w:rFonts w:ascii="Times New Roman" w:hAnsi="Times New Roman" w:cs="Times New Roman"/>
                <w:lang w:val="en-US"/>
              </w:rPr>
              <w:t>esi</w:t>
            </w:r>
          </w:p>
        </w:tc>
      </w:tr>
      <w:tr w:rsidR="009348DB" w:rsidRPr="007A6FCF" w14:paraId="6092AE38" w14:textId="77777777" w:rsidTr="00C26402">
        <w:tc>
          <w:tcPr>
            <w:tcW w:w="4679" w:type="dxa"/>
          </w:tcPr>
          <w:p w14:paraId="5417A6E7" w14:textId="4C71868F" w:rsidR="00482BFC" w:rsidRPr="007A6FCF" w:rsidRDefault="00CE598C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Data fine</w:t>
            </w:r>
          </w:p>
        </w:tc>
        <w:tc>
          <w:tcPr>
            <w:tcW w:w="4027" w:type="dxa"/>
          </w:tcPr>
          <w:p w14:paraId="2A6ADC50" w14:textId="29A37556" w:rsidR="00482BFC" w:rsidRPr="007A6FCF" w:rsidRDefault="00895404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7A6FCF">
              <w:rPr>
                <w:rFonts w:ascii="Times New Roman" w:hAnsi="Times New Roman" w:cs="Times New Roman"/>
                <w:lang w:val="en-US"/>
              </w:rPr>
              <w:t>M</w:t>
            </w:r>
            <w:r w:rsidR="00CE598C">
              <w:rPr>
                <w:rFonts w:ascii="Times New Roman" w:hAnsi="Times New Roman" w:cs="Times New Roman"/>
                <w:lang w:val="en-US"/>
              </w:rPr>
              <w:t>esi</w:t>
            </w:r>
          </w:p>
        </w:tc>
      </w:tr>
      <w:tr w:rsidR="009348DB" w:rsidRPr="007A6FCF" w14:paraId="47CCD448" w14:textId="77777777" w:rsidTr="00C26402">
        <w:tc>
          <w:tcPr>
            <w:tcW w:w="4679" w:type="dxa"/>
            <w:shd w:val="clear" w:color="auto" w:fill="F2F2F2" w:themeFill="background1" w:themeFillShade="F2"/>
          </w:tcPr>
          <w:p w14:paraId="1C59DBF3" w14:textId="3952F9D2" w:rsidR="00482BFC" w:rsidRPr="007A6FCF" w:rsidRDefault="00CE598C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Costo attività</w:t>
            </w:r>
          </w:p>
        </w:tc>
        <w:tc>
          <w:tcPr>
            <w:tcW w:w="4027" w:type="dxa"/>
            <w:shd w:val="clear" w:color="auto" w:fill="F2F2F2" w:themeFill="background1" w:themeFillShade="F2"/>
          </w:tcPr>
          <w:p w14:paraId="3E57C27C" w14:textId="77777777" w:rsidR="00482BFC" w:rsidRPr="007A6FCF" w:rsidRDefault="00482BFC" w:rsidP="00832204">
            <w:pPr>
              <w:pStyle w:val="Titolo1"/>
              <w:tabs>
                <w:tab w:val="left" w:pos="95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6F64CA9" w14:textId="77777777" w:rsidR="00482BFC" w:rsidRPr="007A6FCF" w:rsidRDefault="00482BFC" w:rsidP="00832204">
      <w:pPr>
        <w:pStyle w:val="Titolo1"/>
        <w:tabs>
          <w:tab w:val="left" w:pos="953"/>
        </w:tabs>
        <w:spacing w:before="100" w:beforeAutospacing="1" w:after="100" w:afterAutospacing="1"/>
        <w:ind w:left="644" w:firstLine="0"/>
        <w:rPr>
          <w:rFonts w:ascii="Times New Roman" w:hAnsi="Times New Roman" w:cs="Times New Roman"/>
          <w:b w:val="0"/>
          <w:i/>
          <w:lang w:val="en-US"/>
        </w:rPr>
      </w:pPr>
    </w:p>
    <w:p w14:paraId="669E2C92" w14:textId="4E58A415" w:rsidR="00832204" w:rsidRDefault="00E90F69" w:rsidP="00832204">
      <w:pPr>
        <w:spacing w:before="100" w:beforeAutospacing="1" w:after="100" w:afterAutospacing="1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E90F69">
        <w:rPr>
          <w:rFonts w:ascii="Times New Roman" w:eastAsia="Trebuchet MS" w:hAnsi="Times New Roman" w:cs="Times New Roman"/>
          <w:bCs/>
          <w:i/>
          <w:sz w:val="24"/>
          <w:szCs w:val="24"/>
        </w:rPr>
        <w:t>Duplicare la tabella per ciascuna delle attività pianificate.</w:t>
      </w:r>
    </w:p>
    <w:p w14:paraId="4E398333" w14:textId="0F6B11EC" w:rsidR="00832204" w:rsidRDefault="00832204" w:rsidP="00832204">
      <w:pPr>
        <w:spacing w:before="100" w:beforeAutospacing="1" w:after="100" w:afterAutospacing="1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199B4EC6" w14:textId="36A6D752" w:rsidR="00832204" w:rsidRPr="00832204" w:rsidRDefault="00CE598C" w:rsidP="00CE598C">
      <w:pPr>
        <w:spacing w:before="100" w:beforeAutospacing="1" w:after="100" w:afterAutospacing="1"/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</w:pPr>
      <w:r w:rsidRPr="00CE598C">
        <w:rPr>
          <w:rFonts w:ascii="Times New Roman" w:eastAsia="Trebuchet MS" w:hAnsi="Times New Roman" w:cs="Times New Roman"/>
          <w:b/>
          <w:bCs/>
          <w:sz w:val="24"/>
          <w:szCs w:val="24"/>
        </w:rPr>
        <w:t>Allegati: a) Curriculum Vitae in formato europeo di ciascuna risorsa coinvolta nell'implementazione del programma di ricerca del NC, redatto in inglese e contenente l'autorizzazione al trattamento dei dati personali (Secondo la legge 679/2016 del Regolamento del Parlamento Europeo del 27 aprile 2016, con la presente esprimo il mio consenso al trattamento e all'utilizzo dei miei dati forniti in questo CV).</w:t>
      </w:r>
    </w:p>
    <w:sectPr w:rsidR="00832204" w:rsidRPr="008322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E838" w14:textId="77777777" w:rsidR="002C5BD5" w:rsidRDefault="002C5BD5" w:rsidP="006F3626">
      <w:r>
        <w:separator/>
      </w:r>
    </w:p>
  </w:endnote>
  <w:endnote w:type="continuationSeparator" w:id="0">
    <w:p w14:paraId="2B22E8F4" w14:textId="77777777" w:rsidR="002C5BD5" w:rsidRDefault="002C5BD5" w:rsidP="006F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522B6" w14:textId="77777777" w:rsidR="0025716E" w:rsidRDefault="002571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806376"/>
      <w:docPartObj>
        <w:docPartGallery w:val="Page Numbers (Bottom of Page)"/>
        <w:docPartUnique/>
      </w:docPartObj>
    </w:sdtPr>
    <w:sdtContent>
      <w:p w14:paraId="3B8E6F0A" w14:textId="4DC876DB" w:rsidR="0025716E" w:rsidRDefault="002571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7F933FE" w14:textId="77777777" w:rsidR="0025716E" w:rsidRDefault="002571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A486" w14:textId="77777777" w:rsidR="0025716E" w:rsidRDefault="002571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54AC0" w14:textId="77777777" w:rsidR="002C5BD5" w:rsidRDefault="002C5BD5" w:rsidP="006F3626">
      <w:r>
        <w:separator/>
      </w:r>
    </w:p>
  </w:footnote>
  <w:footnote w:type="continuationSeparator" w:id="0">
    <w:p w14:paraId="76CE4628" w14:textId="77777777" w:rsidR="002C5BD5" w:rsidRDefault="002C5BD5" w:rsidP="006F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81CF" w14:textId="77777777" w:rsidR="0025716E" w:rsidRDefault="002571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AAC2" w14:textId="77777777" w:rsidR="0025716E" w:rsidRDefault="002571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2FF7" w14:textId="77777777" w:rsidR="0025716E" w:rsidRDefault="002571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B7B"/>
    <w:multiLevelType w:val="hybridMultilevel"/>
    <w:tmpl w:val="81E83F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47C3"/>
    <w:multiLevelType w:val="hybridMultilevel"/>
    <w:tmpl w:val="C2026070"/>
    <w:lvl w:ilvl="0" w:tplc="39BC48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B310FAF"/>
    <w:multiLevelType w:val="hybridMultilevel"/>
    <w:tmpl w:val="419A27B8"/>
    <w:lvl w:ilvl="0" w:tplc="5F769B9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5D5CEB"/>
    <w:multiLevelType w:val="hybridMultilevel"/>
    <w:tmpl w:val="E4C84C2C"/>
    <w:lvl w:ilvl="0" w:tplc="0410000B">
      <w:start w:val="1"/>
      <w:numFmt w:val="bullet"/>
      <w:lvlText w:val=""/>
      <w:lvlJc w:val="left"/>
      <w:pPr>
        <w:ind w:left="13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4" w15:restartNumberingAfterBreak="0">
    <w:nsid w:val="47A12BF4"/>
    <w:multiLevelType w:val="hybridMultilevel"/>
    <w:tmpl w:val="4C8E68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1155E"/>
    <w:multiLevelType w:val="hybridMultilevel"/>
    <w:tmpl w:val="C2026070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0896637"/>
    <w:multiLevelType w:val="hybridMultilevel"/>
    <w:tmpl w:val="EA160F94"/>
    <w:lvl w:ilvl="0" w:tplc="E3E2F698">
      <w:start w:val="1"/>
      <w:numFmt w:val="decimal"/>
      <w:lvlText w:val="%1."/>
      <w:lvlJc w:val="left"/>
      <w:pPr>
        <w:ind w:left="644" w:hanging="360"/>
      </w:pPr>
      <w:rPr>
        <w:rFonts w:ascii="Times New Roman" w:eastAsia="Trebuchet MS" w:hAnsi="Times New Roman" w:cs="Times New Roman" w:hint="default"/>
        <w:b/>
        <w:bCs/>
        <w:i w:val="0"/>
        <w:iCs w:val="0"/>
        <w:color w:val="auto"/>
        <w:spacing w:val="-1"/>
        <w:w w:val="86"/>
        <w:sz w:val="24"/>
        <w:szCs w:val="24"/>
        <w:lang w:val="it-IT" w:eastAsia="en-US" w:bidi="ar-SA"/>
      </w:rPr>
    </w:lvl>
    <w:lvl w:ilvl="1" w:tplc="80281968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00A0760C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32CAEBBA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C53C3818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64CEC28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25A80A26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B792F62A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69123B6E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D862BDF"/>
    <w:multiLevelType w:val="hybridMultilevel"/>
    <w:tmpl w:val="97BA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031689">
    <w:abstractNumId w:val="6"/>
  </w:num>
  <w:num w:numId="2" w16cid:durableId="252515351">
    <w:abstractNumId w:val="1"/>
  </w:num>
  <w:num w:numId="3" w16cid:durableId="1334258450">
    <w:abstractNumId w:val="4"/>
  </w:num>
  <w:num w:numId="4" w16cid:durableId="607087272">
    <w:abstractNumId w:val="5"/>
  </w:num>
  <w:num w:numId="5" w16cid:durableId="1001662373">
    <w:abstractNumId w:val="3"/>
  </w:num>
  <w:num w:numId="6" w16cid:durableId="129323398">
    <w:abstractNumId w:val="7"/>
  </w:num>
  <w:num w:numId="7" w16cid:durableId="1411536960">
    <w:abstractNumId w:val="0"/>
  </w:num>
  <w:num w:numId="8" w16cid:durableId="1155802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FC"/>
    <w:rsid w:val="00076150"/>
    <w:rsid w:val="00095DD2"/>
    <w:rsid w:val="00096052"/>
    <w:rsid w:val="000C5C3D"/>
    <w:rsid w:val="000F4B24"/>
    <w:rsid w:val="00122261"/>
    <w:rsid w:val="00122E90"/>
    <w:rsid w:val="0014356E"/>
    <w:rsid w:val="00155DC2"/>
    <w:rsid w:val="001B6A6F"/>
    <w:rsid w:val="002355F2"/>
    <w:rsid w:val="00255F23"/>
    <w:rsid w:val="0025716E"/>
    <w:rsid w:val="00287039"/>
    <w:rsid w:val="002A33CC"/>
    <w:rsid w:val="002B2FF3"/>
    <w:rsid w:val="002C1E6E"/>
    <w:rsid w:val="002C5BD5"/>
    <w:rsid w:val="002D2D67"/>
    <w:rsid w:val="002D732D"/>
    <w:rsid w:val="00325226"/>
    <w:rsid w:val="003434B9"/>
    <w:rsid w:val="00354D69"/>
    <w:rsid w:val="003A6F40"/>
    <w:rsid w:val="003D66DA"/>
    <w:rsid w:val="00415884"/>
    <w:rsid w:val="004555CE"/>
    <w:rsid w:val="004620B1"/>
    <w:rsid w:val="0048098B"/>
    <w:rsid w:val="00482BFC"/>
    <w:rsid w:val="00504349"/>
    <w:rsid w:val="00540876"/>
    <w:rsid w:val="00540E1D"/>
    <w:rsid w:val="0056150F"/>
    <w:rsid w:val="00564BA6"/>
    <w:rsid w:val="0058421D"/>
    <w:rsid w:val="005F64F0"/>
    <w:rsid w:val="00603021"/>
    <w:rsid w:val="00610A27"/>
    <w:rsid w:val="00645263"/>
    <w:rsid w:val="006656D7"/>
    <w:rsid w:val="006673B1"/>
    <w:rsid w:val="006715AE"/>
    <w:rsid w:val="006876A8"/>
    <w:rsid w:val="006B312E"/>
    <w:rsid w:val="006F3626"/>
    <w:rsid w:val="007348A2"/>
    <w:rsid w:val="00750B20"/>
    <w:rsid w:val="007527B8"/>
    <w:rsid w:val="0076003C"/>
    <w:rsid w:val="007A31FF"/>
    <w:rsid w:val="007A6FCF"/>
    <w:rsid w:val="007B441A"/>
    <w:rsid w:val="007B5BFF"/>
    <w:rsid w:val="008164AC"/>
    <w:rsid w:val="00820AF9"/>
    <w:rsid w:val="00832204"/>
    <w:rsid w:val="00841838"/>
    <w:rsid w:val="00844D34"/>
    <w:rsid w:val="00895404"/>
    <w:rsid w:val="008A44DF"/>
    <w:rsid w:val="008A607C"/>
    <w:rsid w:val="008B4E86"/>
    <w:rsid w:val="008B589B"/>
    <w:rsid w:val="009320FE"/>
    <w:rsid w:val="009348DB"/>
    <w:rsid w:val="009578E0"/>
    <w:rsid w:val="00983813"/>
    <w:rsid w:val="00990F59"/>
    <w:rsid w:val="009945B7"/>
    <w:rsid w:val="009960EE"/>
    <w:rsid w:val="009A60E8"/>
    <w:rsid w:val="00A47CC9"/>
    <w:rsid w:val="00A61993"/>
    <w:rsid w:val="00A9054D"/>
    <w:rsid w:val="00A96C8E"/>
    <w:rsid w:val="00A97A11"/>
    <w:rsid w:val="00AA3CEB"/>
    <w:rsid w:val="00AE15C3"/>
    <w:rsid w:val="00AE4E65"/>
    <w:rsid w:val="00AE79FA"/>
    <w:rsid w:val="00B138E9"/>
    <w:rsid w:val="00C26402"/>
    <w:rsid w:val="00C369F5"/>
    <w:rsid w:val="00CB0208"/>
    <w:rsid w:val="00CE598C"/>
    <w:rsid w:val="00D00411"/>
    <w:rsid w:val="00D02519"/>
    <w:rsid w:val="00D07E31"/>
    <w:rsid w:val="00D23FB0"/>
    <w:rsid w:val="00D27C2C"/>
    <w:rsid w:val="00D34806"/>
    <w:rsid w:val="00D50892"/>
    <w:rsid w:val="00D66DA9"/>
    <w:rsid w:val="00DA43BA"/>
    <w:rsid w:val="00DC14E7"/>
    <w:rsid w:val="00DD4AC4"/>
    <w:rsid w:val="00DE561D"/>
    <w:rsid w:val="00DF20BB"/>
    <w:rsid w:val="00E644AF"/>
    <w:rsid w:val="00E70F30"/>
    <w:rsid w:val="00E90F69"/>
    <w:rsid w:val="00EC0A84"/>
    <w:rsid w:val="00EE39EC"/>
    <w:rsid w:val="00EF242B"/>
    <w:rsid w:val="00F34EED"/>
    <w:rsid w:val="00F37CBB"/>
    <w:rsid w:val="00F42000"/>
    <w:rsid w:val="00F446D2"/>
    <w:rsid w:val="00F64805"/>
    <w:rsid w:val="00FC0ED4"/>
    <w:rsid w:val="00FD2CD5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AB7F7"/>
  <w15:chartTrackingRefBased/>
  <w15:docId w15:val="{D85FADED-22EC-422D-B1E9-AAEEA119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BFC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482BFC"/>
    <w:pPr>
      <w:widowControl w:val="0"/>
      <w:autoSpaceDE w:val="0"/>
      <w:autoSpaceDN w:val="0"/>
      <w:spacing w:before="97" w:after="0" w:line="240" w:lineRule="auto"/>
      <w:ind w:left="952" w:hanging="361"/>
      <w:outlineLvl w:val="0"/>
    </w:pPr>
    <w:rPr>
      <w:rFonts w:ascii="Trebuchet MS" w:eastAsia="Trebuchet MS" w:hAnsi="Trebuchet MS" w:cs="Trebuchet MS"/>
      <w:b/>
      <w:bCs/>
      <w:sz w:val="24"/>
      <w:szCs w:val="24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482BFC"/>
    <w:pPr>
      <w:widowControl w:val="0"/>
      <w:autoSpaceDE w:val="0"/>
      <w:autoSpaceDN w:val="0"/>
      <w:spacing w:before="88" w:after="0" w:line="240" w:lineRule="auto"/>
      <w:ind w:left="232"/>
      <w:jc w:val="center"/>
      <w:outlineLvl w:val="1"/>
    </w:pPr>
    <w:rPr>
      <w:rFonts w:ascii="Trebuchet MS" w:eastAsia="Trebuchet MS" w:hAnsi="Trebuchet MS" w:cs="Trebuchet MS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82BFC"/>
    <w:rPr>
      <w:rFonts w:ascii="Trebuchet MS" w:eastAsia="Trebuchet MS" w:hAnsi="Trebuchet MS" w:cs="Trebuchet MS"/>
      <w:b/>
      <w:bCs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82BFC"/>
    <w:rPr>
      <w:rFonts w:ascii="Trebuchet MS" w:eastAsia="Trebuchet MS" w:hAnsi="Trebuchet MS" w:cs="Trebuchet MS"/>
      <w:b/>
      <w:bCs/>
      <w:sz w:val="22"/>
      <w:szCs w:val="22"/>
      <w:lang w:val="it-IT"/>
    </w:rPr>
  </w:style>
  <w:style w:type="table" w:customStyle="1" w:styleId="TableNormal1">
    <w:name w:val="Table Normal1"/>
    <w:uiPriority w:val="2"/>
    <w:semiHidden/>
    <w:unhideWhenUsed/>
    <w:qFormat/>
    <w:rsid w:val="00482BFC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2B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2BFC"/>
    <w:rPr>
      <w:rFonts w:ascii="Arial" w:eastAsia="Arial" w:hAnsi="Arial" w:cs="Arial"/>
      <w:sz w:val="2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482BFC"/>
    <w:pPr>
      <w:widowControl w:val="0"/>
      <w:autoSpaceDE w:val="0"/>
      <w:autoSpaceDN w:val="0"/>
      <w:spacing w:after="0" w:line="240" w:lineRule="auto"/>
      <w:ind w:left="516" w:hanging="284"/>
      <w:jc w:val="both"/>
    </w:pPr>
    <w:rPr>
      <w:rFonts w:ascii="Arial" w:eastAsia="Arial" w:hAnsi="Arial" w:cs="Arial"/>
      <w:lang w:val="it-IT"/>
    </w:rPr>
  </w:style>
  <w:style w:type="paragraph" w:customStyle="1" w:styleId="TableParagraph">
    <w:name w:val="Table Paragraph"/>
    <w:basedOn w:val="Normale"/>
    <w:uiPriority w:val="1"/>
    <w:qFormat/>
    <w:rsid w:val="00482B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482BFC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482B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2B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2BF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0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054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E561D"/>
    <w:rPr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90F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57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16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57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1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azzei\AppData\Local\Temp\Templafy\WordVsto\h1ojxzf5.dotx" TargetMode="External"/></Relationships>
</file>

<file path=word/theme/theme1.xml><?xml version="1.0" encoding="utf-8"?>
<a:theme xmlns:a="http://schemas.openxmlformats.org/drawingml/2006/main" name="Deloitte Brand Theme">
  <a:themeElements>
    <a:clrScheme name="Custom 1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Deloitt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 Brand Theme" id="{7CF146C4-F33C-4674-9F60-3E413DE8D245}" vid="{1FA3A202-160F-48F1-9CAA-9049691AC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TSNormal","templateDescription":"","enableDocumentContentUpdater":fals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D7EC-AE77-4DF6-AA45-EACF2B433547}">
  <ds:schemaRefs/>
</ds:datastoreItem>
</file>

<file path=customXml/itemProps2.xml><?xml version="1.0" encoding="utf-8"?>
<ds:datastoreItem xmlns:ds="http://schemas.openxmlformats.org/officeDocument/2006/customXml" ds:itemID="{76903128-D337-4909-8497-A2B0B315274E}">
  <ds:schemaRefs/>
</ds:datastoreItem>
</file>

<file path=customXml/itemProps3.xml><?xml version="1.0" encoding="utf-8"?>
<ds:datastoreItem xmlns:ds="http://schemas.openxmlformats.org/officeDocument/2006/customXml" ds:itemID="{DC0F4F4A-3273-4C4A-8FF1-AE96EEE7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h1ojxzf5</Template>
  <TotalTime>17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 Gei</cp:lastModifiedBy>
  <cp:revision>7</cp:revision>
  <cp:lastPrinted>2024-12-18T14:32:00Z</cp:lastPrinted>
  <dcterms:created xsi:type="dcterms:W3CDTF">2024-12-03T14:40:00Z</dcterms:created>
  <dcterms:modified xsi:type="dcterms:W3CDTF">2024-12-18T14:32:00Z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2021-12-01T10:37:47Z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a8dda379-2051-40b6-9dbb-0a56d07ed5b1</vt:lpwstr>
  </property>
  <property fmtid="{D5CDD505-2E9C-101B-9397-08002B2CF9AE}" pid="8" name="MSIP_Label_ea60d57e-af5b-4752-ac57-3e4f28ca11dc_ContentBits">
    <vt:lpwstr>0</vt:lpwstr>
  </property>
  <property fmtid="{D5CDD505-2E9C-101B-9397-08002B2CF9AE}" pid="9" name="TemplafyTenantId">
    <vt:lpwstr>deloittecm</vt:lpwstr>
  </property>
  <property fmtid="{D5CDD505-2E9C-101B-9397-08002B2CF9AE}" pid="10" name="TemplafyTemplateId">
    <vt:lpwstr>637846562646635126</vt:lpwstr>
  </property>
  <property fmtid="{D5CDD505-2E9C-101B-9397-08002B2CF9AE}" pid="11" name="TemplafyUserProfileId">
    <vt:lpwstr>638041137308614907</vt:lpwstr>
  </property>
  <property fmtid="{D5CDD505-2E9C-101B-9397-08002B2CF9AE}" pid="12" name="TemplafyFromBlank">
    <vt:bool>true</vt:bool>
  </property>
</Properties>
</file>